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68" w:rsidRDefault="008E4B68" w:rsidP="006C57AA">
      <w:pPr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Příloha č. 11 k vyhlášce č. 503/2006 Sb.</w:t>
      </w:r>
    </w:p>
    <w:p w:rsidR="008E4B68" w:rsidRDefault="008E4B68" w:rsidP="006C57AA">
      <w:pPr>
        <w:pStyle w:val="Heading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8E4B68" w:rsidRDefault="008E4B68" w:rsidP="008F16D8">
      <w:pPr>
        <w:tabs>
          <w:tab w:val="left" w:pos="4395"/>
          <w:tab w:val="left" w:pos="5670"/>
        </w:tabs>
        <w:spacing w:before="240"/>
        <w:rPr>
          <w:b/>
          <w:bCs/>
        </w:rPr>
      </w:pPr>
      <w:r>
        <w:rPr>
          <w:szCs w:val="24"/>
        </w:rPr>
        <w:tab/>
      </w:r>
      <w:r>
        <w:t>Úřad:</w:t>
      </w:r>
      <w:r>
        <w:tab/>
      </w:r>
      <w:r>
        <w:rPr>
          <w:b/>
          <w:bCs/>
        </w:rPr>
        <w:t>Městský úřad Nýrsko</w:t>
      </w:r>
    </w:p>
    <w:p w:rsidR="008E4B68" w:rsidRDefault="008E4B68" w:rsidP="008F16D8">
      <w:pPr>
        <w:tabs>
          <w:tab w:val="left" w:pos="4395"/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  <w:t>Stavební úřad a odbor životního prostředí</w:t>
      </w:r>
    </w:p>
    <w:p w:rsidR="008E4B68" w:rsidRDefault="008E4B68" w:rsidP="008F16D8">
      <w:pPr>
        <w:tabs>
          <w:tab w:val="left" w:pos="4395"/>
          <w:tab w:val="left" w:pos="5670"/>
        </w:tabs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  <w:t>a silničního hospodářství</w:t>
      </w:r>
    </w:p>
    <w:p w:rsidR="008E4B68" w:rsidRDefault="008E4B68" w:rsidP="008F16D8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tab/>
        <w:t>Ulice:</w:t>
      </w:r>
      <w:r>
        <w:tab/>
      </w:r>
      <w:r>
        <w:rPr>
          <w:b/>
          <w:bCs/>
        </w:rPr>
        <w:t>Náměstí 122</w:t>
      </w:r>
    </w:p>
    <w:p w:rsidR="008E4B68" w:rsidRDefault="008E4B68" w:rsidP="008F16D8">
      <w:pPr>
        <w:tabs>
          <w:tab w:val="left" w:pos="4395"/>
          <w:tab w:val="left" w:pos="5670"/>
        </w:tabs>
        <w:spacing w:line="360" w:lineRule="auto"/>
      </w:pPr>
      <w:r>
        <w:tab/>
        <w:t>PSČ, obec:</w:t>
      </w:r>
      <w:r>
        <w:tab/>
      </w:r>
      <w:r>
        <w:rPr>
          <w:b/>
          <w:bCs/>
        </w:rPr>
        <w:t>340 22 Nýrsko</w:t>
      </w:r>
    </w:p>
    <w:p w:rsidR="008E4B68" w:rsidRDefault="008E4B68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</w:p>
    <w:p w:rsidR="008E4B68" w:rsidRDefault="008E4B68" w:rsidP="006C57AA">
      <w:pPr>
        <w:tabs>
          <w:tab w:val="left" w:pos="4395"/>
        </w:tabs>
        <w:rPr>
          <w:szCs w:val="24"/>
        </w:rPr>
      </w:pPr>
    </w:p>
    <w:p w:rsidR="008E4B68" w:rsidRDefault="008E4B68" w:rsidP="006C57AA">
      <w:pPr>
        <w:rPr>
          <w:szCs w:val="24"/>
        </w:rPr>
      </w:pPr>
    </w:p>
    <w:p w:rsidR="008E4B68" w:rsidRDefault="008E4B68" w:rsidP="006C57AA">
      <w:pPr>
        <w:pStyle w:val="Heading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 xml:space="preserve">   OZNÁMENÍ O UŽÍVÁNÍ STAVBY</w:t>
      </w:r>
    </w:p>
    <w:p w:rsidR="008E4B68" w:rsidRDefault="008E4B68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>podle ustanovení § 120 zákona č. 183/2006 Sb., o územním plánování a stavebním řádu (stavební zákon),</w:t>
      </w:r>
      <w:r>
        <w:rPr>
          <w:b w:val="0"/>
          <w:szCs w:val="24"/>
        </w:rPr>
        <w:br w:type="textWrapping" w:clear="all"/>
        <w:t xml:space="preserve">a § </w:t>
      </w:r>
      <w:smartTag w:uri="urn:schemas-microsoft-com:office:smarttags" w:element="time">
        <w:smartTagPr>
          <w:attr w:name="Minute" w:val="0"/>
          <w:attr w:name="Hour" w:val="18"/>
        </w:smartTagPr>
        <w:r>
          <w:rPr>
            <w:b w:val="0"/>
            <w:szCs w:val="24"/>
          </w:rPr>
          <w:t>18h</w:t>
        </w:r>
      </w:smartTag>
      <w:r>
        <w:rPr>
          <w:b w:val="0"/>
          <w:szCs w:val="24"/>
        </w:rPr>
        <w:t xml:space="preserve"> vyhlášky č. </w:t>
      </w:r>
      <w:r>
        <w:rPr>
          <w:b w:val="0"/>
          <w:color w:val="000000"/>
          <w:szCs w:val="24"/>
        </w:rPr>
        <w:t>503/2006</w:t>
      </w:r>
      <w:r>
        <w:rPr>
          <w:b w:val="0"/>
          <w:szCs w:val="24"/>
        </w:rPr>
        <w:t xml:space="preserve"> 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8E4B68" w:rsidRDefault="008E4B68" w:rsidP="006C57AA">
      <w:pPr>
        <w:spacing w:before="240" w:after="240"/>
        <w:jc w:val="center"/>
        <w:rPr>
          <w:b/>
          <w:sz w:val="28"/>
          <w:szCs w:val="28"/>
        </w:rPr>
      </w:pPr>
    </w:p>
    <w:p w:rsidR="008E4B68" w:rsidRDefault="008E4B68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8E4B68" w:rsidRDefault="008E4B68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8E4B68" w:rsidRDefault="008E4B68" w:rsidP="006C57AA">
      <w:r>
        <w:t>(název, účel stavby, místo, pokud dochází ke změně parcelního čísla – uvést původní a nové parc. č.)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</w:p>
    <w:p w:rsidR="008E4B68" w:rsidRDefault="008E4B68" w:rsidP="006C57AA">
      <w:pPr>
        <w:pStyle w:val="Styl2"/>
      </w:pPr>
      <w:r>
        <w:t>II.  Identifikační údaje stavebníka</w:t>
      </w:r>
    </w:p>
    <w:p w:rsidR="008E4B68" w:rsidRDefault="008E4B68" w:rsidP="006C57AA">
      <w:pPr>
        <w:tabs>
          <w:tab w:val="left" w:pos="426"/>
        </w:tabs>
      </w:pPr>
      <w: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Oznamuje-li  užívání stavby více osob, připojují se údaje obsažené v tomto bodě  v samostatné příloze:</w:t>
      </w:r>
    </w:p>
    <w:p w:rsidR="008E4B68" w:rsidRDefault="008E4B68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8E4B68" w:rsidRDefault="008E4B68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8E4B68" w:rsidRDefault="008E4B68" w:rsidP="006C57AA">
      <w:pPr>
        <w:pStyle w:val="Styl2"/>
      </w:pPr>
      <w:r>
        <w:t xml:space="preserve">III.  Stavebník jedná   </w:t>
      </w:r>
    </w:p>
    <w:p w:rsidR="008E4B68" w:rsidRDefault="008E4B68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8E4B68" w:rsidRDefault="008E4B68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szCs w:val="24"/>
        </w:rPr>
      </w:pPr>
    </w:p>
    <w:p w:rsidR="008E4B68" w:rsidRDefault="008E4B68" w:rsidP="006C57AA">
      <w:pPr>
        <w:pStyle w:val="Styl1"/>
      </w:pPr>
      <w:r>
        <w:t>IV. Základní informace o rozhodnutích nebo opatřeních, na jejichž základě byla stavba provedena</w:t>
      </w:r>
    </w:p>
    <w:p w:rsidR="008E4B68" w:rsidRDefault="008E4B68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</w:p>
    <w:p w:rsidR="008E4B68" w:rsidRDefault="008E4B68" w:rsidP="006C57AA">
      <w:pPr>
        <w:spacing w:before="120"/>
      </w:pPr>
      <w:r>
        <w:rPr>
          <w:szCs w:val="24"/>
        </w:rPr>
        <w:t>Stavba byla provedena s nepodstatnými odchylkami od uvedených dokumentů nebo od projektové dokumentace</w:t>
      </w:r>
    </w:p>
    <w:p w:rsidR="008E4B68" w:rsidRDefault="008E4B68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8E4B68" w:rsidRDefault="008E4B68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             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E4B68" w:rsidRDefault="008E4B68" w:rsidP="006C57AA">
      <w:pPr>
        <w:spacing w:before="120"/>
        <w:rPr>
          <w:szCs w:val="24"/>
        </w:rPr>
      </w:pPr>
    </w:p>
    <w:p w:rsidR="008E4B68" w:rsidRDefault="008E4B68" w:rsidP="006C57AA">
      <w:pPr>
        <w:pStyle w:val="Styl2"/>
      </w:pPr>
      <w:r>
        <w:t>V.  Předpokládaný termín dokončení stavby a zahájení jejího užívání</w:t>
      </w:r>
    </w:p>
    <w:p w:rsidR="008E4B68" w:rsidRDefault="008E4B68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E4B68" w:rsidRDefault="008E4B68" w:rsidP="006C57AA">
      <w:pPr>
        <w:pStyle w:val="Styl2"/>
      </w:pPr>
      <w:r>
        <w:t>VI. U dočasné stavby</w:t>
      </w:r>
    </w:p>
    <w:p w:rsidR="008E4B68" w:rsidRDefault="008E4B68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Doba trvání do.................................................................................................................................................</w:t>
      </w:r>
    </w:p>
    <w:p w:rsidR="008E4B68" w:rsidRDefault="008E4B68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8E4B68" w:rsidRDefault="008E4B68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8E4B68" w:rsidRDefault="008E4B68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8E4B68" w:rsidRDefault="008E4B68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8E4B68" w:rsidRDefault="008E4B68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8E4B68" w:rsidRDefault="008E4B68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8E4B68" w:rsidRDefault="008E4B68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8E4B68" w:rsidRDefault="008E4B68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8E4B68" w:rsidRDefault="008E4B68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8E4B68" w:rsidRDefault="008E4B68" w:rsidP="006C57AA">
      <w:pPr>
        <w:ind w:left="6521"/>
        <w:rPr>
          <w:szCs w:val="24"/>
        </w:rPr>
      </w:pPr>
      <w:r>
        <w:rPr>
          <w:szCs w:val="24"/>
        </w:rPr>
        <w:t xml:space="preserve">podpis </w:t>
      </w:r>
    </w:p>
    <w:p w:rsidR="008E4B68" w:rsidRDefault="008E4B68" w:rsidP="006C57AA">
      <w:pPr>
        <w:ind w:left="4860"/>
        <w:jc w:val="center"/>
        <w:rPr>
          <w:szCs w:val="24"/>
        </w:rPr>
      </w:pPr>
    </w:p>
    <w:p w:rsidR="008E4B68" w:rsidRDefault="008E4B68" w:rsidP="006C57AA">
      <w:pPr>
        <w:ind w:left="4860"/>
        <w:jc w:val="center"/>
        <w:rPr>
          <w:szCs w:val="24"/>
        </w:rPr>
      </w:pPr>
    </w:p>
    <w:p w:rsidR="008E4B68" w:rsidRDefault="008E4B68" w:rsidP="006C57AA">
      <w:pPr>
        <w:ind w:left="4860"/>
        <w:jc w:val="center"/>
        <w:rPr>
          <w:szCs w:val="24"/>
        </w:rPr>
      </w:pPr>
    </w:p>
    <w:p w:rsidR="008E4B68" w:rsidRDefault="008E4B68" w:rsidP="006C57AA">
      <w:pPr>
        <w:ind w:left="4860"/>
        <w:jc w:val="center"/>
        <w:rPr>
          <w:szCs w:val="24"/>
        </w:rPr>
      </w:pPr>
    </w:p>
    <w:p w:rsidR="008E4B68" w:rsidRDefault="008E4B68" w:rsidP="006C57AA">
      <w:pPr>
        <w:ind w:left="4860"/>
        <w:jc w:val="center"/>
        <w:rPr>
          <w:szCs w:val="24"/>
        </w:rPr>
      </w:pPr>
    </w:p>
    <w:p w:rsidR="008E4B68" w:rsidRDefault="008E4B68" w:rsidP="006C57AA">
      <w:pPr>
        <w:rPr>
          <w:szCs w:val="24"/>
        </w:rPr>
      </w:pPr>
    </w:p>
    <w:p w:rsidR="008E4B68" w:rsidRDefault="008E4B68" w:rsidP="006C57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2"/>
        <w:gridCol w:w="5172"/>
      </w:tblGrid>
      <w:tr w:rsidR="008E4B68">
        <w:tc>
          <w:tcPr>
            <w:tcW w:w="10344" w:type="dxa"/>
            <w:gridSpan w:val="2"/>
          </w:tcPr>
          <w:p w:rsidR="008E4B68" w:rsidRDefault="008E4B68">
            <w:r>
              <w:t>Právo užívat stavbu vzniklo dne:</w:t>
            </w:r>
          </w:p>
          <w:p w:rsidR="008E4B68" w:rsidRDefault="008E4B68"/>
        </w:tc>
      </w:tr>
      <w:tr w:rsidR="008E4B68">
        <w:tc>
          <w:tcPr>
            <w:tcW w:w="5172" w:type="dxa"/>
          </w:tcPr>
          <w:p w:rsidR="008E4B68" w:rsidRDefault="008E4B68">
            <w:r>
              <w:t>Označení stavebního úřadu:</w:t>
            </w:r>
          </w:p>
        </w:tc>
        <w:tc>
          <w:tcPr>
            <w:tcW w:w="5172" w:type="dxa"/>
          </w:tcPr>
          <w:p w:rsidR="008E4B68" w:rsidRDefault="008E4B68">
            <w:r>
              <w:t>Jméno a příjmení oprávněné úřední osoby:</w:t>
            </w:r>
          </w:p>
          <w:p w:rsidR="008E4B68" w:rsidRDefault="008E4B68"/>
          <w:p w:rsidR="008E4B68" w:rsidRDefault="008E4B68"/>
          <w:p w:rsidR="008E4B68" w:rsidRDefault="008E4B68"/>
        </w:tc>
      </w:tr>
      <w:tr w:rsidR="008E4B68">
        <w:tc>
          <w:tcPr>
            <w:tcW w:w="5172" w:type="dxa"/>
          </w:tcPr>
          <w:p w:rsidR="008E4B68" w:rsidRDefault="008E4B68">
            <w:r>
              <w:t>Číslo jednací:</w:t>
            </w:r>
          </w:p>
          <w:p w:rsidR="008E4B68" w:rsidRDefault="008E4B68"/>
          <w:p w:rsidR="008E4B68" w:rsidRDefault="008E4B68"/>
        </w:tc>
        <w:tc>
          <w:tcPr>
            <w:tcW w:w="5172" w:type="dxa"/>
          </w:tcPr>
          <w:p w:rsidR="008E4B68" w:rsidRDefault="008E4B68">
            <w:r>
              <w:t>Podpis oprávněné úřední osoby:</w:t>
            </w:r>
          </w:p>
        </w:tc>
      </w:tr>
      <w:tr w:rsidR="008E4B68">
        <w:tc>
          <w:tcPr>
            <w:tcW w:w="5172" w:type="dxa"/>
          </w:tcPr>
          <w:p w:rsidR="008E4B68" w:rsidRDefault="008E4B68">
            <w:r>
              <w:t>Datum vyznačení:</w:t>
            </w:r>
          </w:p>
          <w:p w:rsidR="008E4B68" w:rsidRDefault="008E4B68"/>
        </w:tc>
        <w:tc>
          <w:tcPr>
            <w:tcW w:w="5172" w:type="dxa"/>
          </w:tcPr>
          <w:p w:rsidR="008E4B68" w:rsidRDefault="008E4B68">
            <w:r>
              <w:t>Otisk úředního razítka:</w:t>
            </w:r>
          </w:p>
          <w:p w:rsidR="008E4B68" w:rsidRDefault="008E4B68"/>
          <w:p w:rsidR="008E4B68" w:rsidRDefault="008E4B68"/>
          <w:p w:rsidR="008E4B68" w:rsidRDefault="008E4B68"/>
          <w:p w:rsidR="008E4B68" w:rsidRDefault="008E4B68"/>
        </w:tc>
      </w:tr>
    </w:tbl>
    <w:p w:rsidR="008E4B68" w:rsidRDefault="008E4B68" w:rsidP="006C57AA"/>
    <w:p w:rsidR="008E4B68" w:rsidRDefault="008E4B68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ČÁST B</w:t>
      </w:r>
    </w:p>
    <w:p w:rsidR="008E4B68" w:rsidRDefault="008E4B68" w:rsidP="006C57AA">
      <w:pPr>
        <w:rPr>
          <w:szCs w:val="24"/>
        </w:rPr>
      </w:pPr>
    </w:p>
    <w:p w:rsidR="008E4B68" w:rsidRDefault="008E4B68" w:rsidP="006C57AA">
      <w:pPr>
        <w:rPr>
          <w:color w:val="000000"/>
          <w:szCs w:val="24"/>
        </w:rPr>
      </w:pPr>
      <w:r>
        <w:rPr>
          <w:szCs w:val="24"/>
        </w:rPr>
        <w:t>Přílohy oznámení o užívání stavby:</w:t>
      </w:r>
    </w:p>
    <w:tbl>
      <w:tblPr>
        <w:tblW w:w="0" w:type="auto"/>
        <w:tblLook w:val="01E0"/>
      </w:tblPr>
      <w:tblGrid>
        <w:gridCol w:w="852"/>
        <w:gridCol w:w="9568"/>
      </w:tblGrid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Geometrický plán potvrzený katastrálním úřadem (pokud je stavba předmětem evidence v katastru nemovitostí nebo její výstavbou dochází k rozdělení pozemku;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Doklady o výsledcích zkoušek a měření předepsaných zvláštními právními předpisy.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Doklady prokazující shodu vlastností použitých výrobků s požadavky na stavby (§ 156 stavebního zákona). 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Jiné doklady stanovené v povolení stavby. 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Dokumentace skutečného provedení stavby (došlo-li k nepodstatným odchylkám proti povolení stavby nebo ověřené projektové dokumentaci). 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Plná moc v případě zastupování stavebníka, není-li udělena plná moc pro více řízení, popřípadě plná moc do protokolu. 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Samostatná příloha k bodu II. části A. </w:t>
            </w:r>
          </w:p>
        </w:tc>
      </w:tr>
      <w:tr w:rsidR="008E4B68">
        <w:trPr>
          <w:trHeight w:val="3109"/>
        </w:trPr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Závazná stanoviska dotčených orgánů k užívání stavby, pokud jsou zvláštním právním předpisem  pro užívání stavby vyžadována</w:t>
            </w:r>
          </w:p>
          <w:p w:rsidR="008E4B68" w:rsidRDefault="008E4B68">
            <w:pPr>
              <w:tabs>
                <w:tab w:val="left" w:pos="-284"/>
              </w:tabs>
              <w:spacing w:before="120"/>
              <w:ind w:left="1452" w:hanging="117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</w:t>
            </w:r>
          </w:p>
          <w:p w:rsidR="008E4B68" w:rsidRDefault="008E4B68">
            <w:pPr>
              <w:tabs>
                <w:tab w:val="left" w:pos="-284"/>
              </w:tabs>
              <w:spacing w:before="120"/>
              <w:ind w:left="1452" w:hanging="117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orgánu, č.j. a data vydání, a to na úseku: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….…………………………………………….…………………….…...………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…………………….……………………………………………………………….….….…..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ochrany ovzduší………………………………………………………………..………………….…..……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…………...……………………………………………..…….…..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lesa…………….….……………………………………………………..………………..….……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……………………...……………………………………….…..…..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………………………………………………………..……………………..…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…………..…………………………………..…………………….……..…..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ochrany veřejného  zdraví ……………………..……………………………………………………..……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lázní a zřídel….………………..…………………..……………………… ………………………..……..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péče……………………………………………………………………..………………………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péče……………………………………………………………………..…………..……….…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dopravy drážní…………………………………………………………………..……………………….…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dopravy letecké……….……………………………………………………………..……….………………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dopravy vodní…………...……………………………………...……………………..…….………………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energetiky…………...………………………………………………….……………..…….………………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 xml:space="preserve"> jaderné bezpečnosti a ochrany před ionizujícím zářením  …………………………..………………….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elektronických komunikací ………..………………………...……………………………….……………..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obrany státu  ………………………………………………………………………………….……………..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bezpečnosti státu………………………………………………………………………..…….…………..…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civilní ochrany………………………………………………………………………………….………….…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požární ochrany……………………………………………………………………….………….…………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 další.……………………………………………………………………….…………………..……………</w:t>
            </w:r>
          </w:p>
          <w:p w:rsidR="008E4B68" w:rsidRDefault="008E4B68">
            <w:p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</w:rPr>
              <w:t xml:space="preserve">                ……………………………………………………………………………………………………..…………</w:t>
            </w:r>
          </w:p>
        </w:tc>
      </w:tr>
      <w:tr w:rsidR="008E4B68">
        <w:tc>
          <w:tcPr>
            <w:tcW w:w="852" w:type="dxa"/>
          </w:tcPr>
          <w:p w:rsidR="008E4B68" w:rsidRDefault="008E4B68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568" w:type="dxa"/>
          </w:tcPr>
          <w:p w:rsidR="008E4B68" w:rsidRDefault="008E4B68" w:rsidP="006C57AA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8E4B68" w:rsidRDefault="008E4B68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</w:t>
            </w:r>
          </w:p>
          <w:p w:rsidR="008E4B68" w:rsidRDefault="008E4B68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vlastníka, č.j. a data vydání, a to na úseku:</w:t>
            </w:r>
          </w:p>
          <w:p w:rsidR="008E4B68" w:rsidRDefault="008E4B68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elektrické energie</w:t>
            </w:r>
            <w:r>
              <w:rPr>
                <w:bCs/>
                <w:color w:val="000000"/>
                <w:szCs w:val="24"/>
              </w:rPr>
              <w:t xml:space="preserve">  ……………….……….…………………………………………………….</w:t>
            </w:r>
          </w:p>
          <w:p w:rsidR="008E4B68" w:rsidRDefault="008E4B68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plynu……………..</w:t>
            </w:r>
            <w:r>
              <w:rPr>
                <w:bCs/>
                <w:color w:val="000000"/>
                <w:szCs w:val="24"/>
              </w:rPr>
              <w:t>……………….……….……………………………………………………..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rozvodu tepla …….</w:t>
            </w:r>
            <w:r>
              <w:rPr>
                <w:bCs/>
                <w:color w:val="000000"/>
              </w:rPr>
              <w:t>...…………….………………………………………………………………</w:t>
            </w:r>
          </w:p>
          <w:p w:rsidR="008E4B68" w:rsidRDefault="008E4B68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vody</w:t>
            </w:r>
            <w:r>
              <w:rPr>
                <w:bCs/>
                <w:color w:val="000000"/>
                <w:szCs w:val="24"/>
              </w:rPr>
              <w:t xml:space="preserve"> ……………..…………….……….……………………………………………………</w:t>
            </w:r>
          </w:p>
          <w:p w:rsidR="008E4B68" w:rsidRDefault="008E4B68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bCs/>
                <w:color w:val="000000"/>
                <w:sz w:val="20"/>
                <w:szCs w:val="24"/>
              </w:rPr>
              <w:tab/>
              <w:t>kanalizace</w:t>
            </w:r>
            <w:r>
              <w:rPr>
                <w:bCs/>
                <w:color w:val="000000"/>
                <w:szCs w:val="24"/>
              </w:rPr>
              <w:t xml:space="preserve"> ……………………..………….…………………………………………………….</w:t>
            </w:r>
          </w:p>
          <w:p w:rsidR="008E4B68" w:rsidRDefault="008E4B68">
            <w:pPr>
              <w:pStyle w:val="NormalWeb"/>
              <w:shd w:val="clear" w:color="auto" w:fill="FFFFFF"/>
              <w:tabs>
                <w:tab w:val="left" w:pos="-284"/>
                <w:tab w:val="left" w:pos="424"/>
                <w:tab w:val="left" w:pos="742"/>
                <w:tab w:val="left" w:pos="2160"/>
              </w:tabs>
              <w:spacing w:before="120" w:beforeAutospacing="0" w:after="0" w:afterAutospacing="0"/>
              <w:ind w:left="708" w:hanging="42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elektronických komunikací……..……………………………………………………………………….………</w:t>
            </w:r>
          </w:p>
          <w:p w:rsidR="008E4B68" w:rsidRDefault="008E4B68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426"/>
              <w:jc w:val="lef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4"/>
              </w:rPr>
            </w:r>
            <w:r>
              <w:rPr>
                <w:bCs/>
                <w:color w:val="000000"/>
                <w:sz w:val="20"/>
                <w:szCs w:val="24"/>
              </w:rPr>
              <w:fldChar w:fldCharType="end"/>
            </w:r>
            <w:r>
              <w:rPr>
                <w:bCs/>
                <w:color w:val="000000"/>
                <w:sz w:val="20"/>
                <w:szCs w:val="24"/>
              </w:rPr>
              <w:t xml:space="preserve">    dopravy….</w:t>
            </w:r>
            <w:r>
              <w:rPr>
                <w:bCs/>
                <w:color w:val="000000"/>
                <w:szCs w:val="24"/>
              </w:rPr>
              <w:t xml:space="preserve"> ………..………………….……………………………………………………….</w:t>
            </w:r>
          </w:p>
          <w:p w:rsidR="008E4B68" w:rsidRDefault="008E4B68">
            <w:pPr>
              <w:tabs>
                <w:tab w:val="left" w:pos="-284"/>
              </w:tabs>
              <w:spacing w:before="120"/>
              <w:ind w:left="708" w:hanging="426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další………….……………………………………………………………………………………………………</w:t>
            </w:r>
          </w:p>
          <w:p w:rsidR="008E4B68" w:rsidRDefault="008E4B68">
            <w:pPr>
              <w:tabs>
                <w:tab w:val="left" w:pos="-284"/>
                <w:tab w:val="left" w:pos="720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0"/>
              </w:rPr>
              <w:t xml:space="preserve">          …………………………………………………………………………………………………………………</w:t>
            </w:r>
          </w:p>
        </w:tc>
      </w:tr>
    </w:tbl>
    <w:p w:rsidR="008E4B68" w:rsidRDefault="008E4B68" w:rsidP="006C57AA">
      <w:pPr>
        <w:spacing w:after="120"/>
        <w:rPr>
          <w:b/>
          <w:i/>
          <w:color w:val="000000"/>
          <w:sz w:val="20"/>
        </w:rPr>
      </w:pPr>
    </w:p>
    <w:p w:rsidR="008E4B68" w:rsidRDefault="008E4B68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Poznámka:</w:t>
      </w:r>
    </w:p>
    <w:p w:rsidR="008E4B68" w:rsidRDefault="008E4B68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Způsob vyznačení údajů určujících polohu definičního bodu stavby a adresního místa</w:t>
      </w:r>
    </w:p>
    <w:p w:rsidR="008E4B68" w:rsidRDefault="008E4B68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8E4B68" w:rsidRDefault="008E4B68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8E4B68" w:rsidRDefault="008E4B68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8E4B68" w:rsidRDefault="008E4B68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520"/>
        <w:gridCol w:w="2340"/>
      </w:tblGrid>
      <w:tr w:rsidR="008E4B68">
        <w:trPr>
          <w:jc w:val="center"/>
        </w:trPr>
        <w:tc>
          <w:tcPr>
            <w:tcW w:w="4788" w:type="dxa"/>
          </w:tcPr>
          <w:p w:rsidR="008E4B68" w:rsidRDefault="008E4B68">
            <w:pPr>
              <w:spacing w:before="60" w:after="60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Složka integrovaného záchranného systému</w:t>
            </w:r>
          </w:p>
        </w:tc>
        <w:tc>
          <w:tcPr>
            <w:tcW w:w="2520" w:type="dxa"/>
          </w:tcPr>
          <w:p w:rsidR="008E4B68" w:rsidRDefault="008E4B68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Průjezdná šířka </w:t>
            </w:r>
          </w:p>
        </w:tc>
        <w:tc>
          <w:tcPr>
            <w:tcW w:w="2340" w:type="dxa"/>
          </w:tcPr>
          <w:p w:rsidR="008E4B68" w:rsidRDefault="008E4B68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Průjezdná výška</w:t>
            </w:r>
          </w:p>
        </w:tc>
      </w:tr>
      <w:tr w:rsidR="008E4B68">
        <w:trPr>
          <w:jc w:val="center"/>
        </w:trPr>
        <w:tc>
          <w:tcPr>
            <w:tcW w:w="4788" w:type="dxa"/>
          </w:tcPr>
          <w:p w:rsidR="008E4B68" w:rsidRDefault="008E4B68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Hasičský záchranný sbor ČR a jednotky požární ochrany</w:t>
            </w:r>
          </w:p>
        </w:tc>
        <w:tc>
          <w:tcPr>
            <w:tcW w:w="2520" w:type="dxa"/>
          </w:tcPr>
          <w:p w:rsidR="008E4B68" w:rsidRDefault="008E4B68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3,5 m</w:t>
            </w:r>
          </w:p>
        </w:tc>
        <w:tc>
          <w:tcPr>
            <w:tcW w:w="2340" w:type="dxa"/>
          </w:tcPr>
          <w:p w:rsidR="008E4B68" w:rsidRDefault="008E4B68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4,1 m</w:t>
            </w:r>
          </w:p>
        </w:tc>
      </w:tr>
      <w:tr w:rsidR="008E4B68">
        <w:trPr>
          <w:jc w:val="center"/>
        </w:trPr>
        <w:tc>
          <w:tcPr>
            <w:tcW w:w="4788" w:type="dxa"/>
          </w:tcPr>
          <w:p w:rsidR="008E4B68" w:rsidRDefault="008E4B68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Zdravotnická záchranná služba a Policie ČR</w:t>
            </w:r>
          </w:p>
        </w:tc>
        <w:tc>
          <w:tcPr>
            <w:tcW w:w="2520" w:type="dxa"/>
          </w:tcPr>
          <w:p w:rsidR="008E4B68" w:rsidRDefault="008E4B68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  <w:tc>
          <w:tcPr>
            <w:tcW w:w="2340" w:type="dxa"/>
          </w:tcPr>
          <w:p w:rsidR="008E4B68" w:rsidRDefault="008E4B68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</w:tr>
    </w:tbl>
    <w:p w:rsidR="008E4B68" w:rsidRDefault="008E4B68" w:rsidP="006C57AA"/>
    <w:p w:rsidR="008E4B68" w:rsidRDefault="008E4B68" w:rsidP="00591831">
      <w:pPr>
        <w:jc w:val="right"/>
      </w:pPr>
      <w:bookmarkStart w:id="0" w:name="_GoBack"/>
      <w:bookmarkEnd w:id="0"/>
    </w:p>
    <w:sectPr w:rsidR="008E4B68" w:rsidSect="00591831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7AA"/>
    <w:rsid w:val="00042320"/>
    <w:rsid w:val="00063064"/>
    <w:rsid w:val="0010653A"/>
    <w:rsid w:val="00203EFF"/>
    <w:rsid w:val="003253C2"/>
    <w:rsid w:val="00380A04"/>
    <w:rsid w:val="003D06CD"/>
    <w:rsid w:val="003E17E6"/>
    <w:rsid w:val="00457A08"/>
    <w:rsid w:val="00513BE3"/>
    <w:rsid w:val="00591831"/>
    <w:rsid w:val="006C57AA"/>
    <w:rsid w:val="007F4785"/>
    <w:rsid w:val="00837491"/>
    <w:rsid w:val="00894515"/>
    <w:rsid w:val="008E4B68"/>
    <w:rsid w:val="008F16D8"/>
    <w:rsid w:val="008F2F45"/>
    <w:rsid w:val="009C456C"/>
    <w:rsid w:val="009F77A6"/>
    <w:rsid w:val="00A40C8B"/>
    <w:rsid w:val="00AD27C0"/>
    <w:rsid w:val="00C535F0"/>
    <w:rsid w:val="00EA7ED9"/>
    <w:rsid w:val="00F2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alWeb">
    <w:name w:val="Normal (Web)"/>
    <w:basedOn w:val="Normal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rsid w:val="006C57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aption">
    <w:name w:val="caption"/>
    <w:basedOn w:val="Normal"/>
    <w:next w:val="Normal"/>
    <w:uiPriority w:val="99"/>
    <w:qFormat/>
    <w:rsid w:val="006C57AA"/>
    <w:pPr>
      <w:spacing w:before="120" w:after="120"/>
    </w:pPr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5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al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al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al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al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al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al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al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al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al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al"/>
    <w:next w:val="Normal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al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al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al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al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DefaultParagraphFont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al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DefaultParagraphFont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al"/>
    <w:next w:val="Normal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al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al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al"/>
    <w:next w:val="Normal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al"/>
    <w:next w:val="Normal"/>
    <w:uiPriority w:val="99"/>
    <w:rsid w:val="006C57AA"/>
    <w:rPr>
      <w:caps/>
      <w:spacing w:val="60"/>
    </w:rPr>
  </w:style>
  <w:style w:type="paragraph" w:customStyle="1" w:styleId="lnek">
    <w:name w:val="Článek"/>
    <w:basedOn w:val="Normal"/>
    <w:next w:val="Normal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al"/>
    <w:uiPriority w:val="99"/>
    <w:rsid w:val="006C57AA"/>
    <w:rPr>
      <w:b/>
    </w:rPr>
  </w:style>
  <w:style w:type="paragraph" w:customStyle="1" w:styleId="Textlnku">
    <w:name w:val="Text článk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al"/>
    <w:next w:val="Normal"/>
    <w:uiPriority w:val="99"/>
    <w:rsid w:val="006C57AA"/>
    <w:pPr>
      <w:ind w:left="567" w:hanging="567"/>
    </w:pPr>
  </w:style>
  <w:style w:type="paragraph" w:customStyle="1" w:styleId="Styl5">
    <w:name w:val="Styl5"/>
    <w:basedOn w:val="Normal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al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al"/>
    <w:next w:val="Normal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al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al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al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</w:rPr>
  </w:style>
  <w:style w:type="paragraph" w:customStyle="1" w:styleId="CharChar">
    <w:name w:val="Char Char"/>
    <w:basedOn w:val="Normal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TableGrid">
    <w:name w:val="Table Grid"/>
    <w:basedOn w:val="TableNormal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9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1874</Words>
  <Characters>11060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*</dc:creator>
  <cp:keywords/>
  <dc:description/>
  <cp:lastModifiedBy>Marketa Mundlova</cp:lastModifiedBy>
  <cp:revision>2</cp:revision>
  <dcterms:created xsi:type="dcterms:W3CDTF">2013-03-28T12:22:00Z</dcterms:created>
  <dcterms:modified xsi:type="dcterms:W3CDTF">2013-03-28T12:22:00Z</dcterms:modified>
</cp:coreProperties>
</file>